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60" w:rsidRPr="007463B7" w:rsidRDefault="00847360" w:rsidP="00F16828">
      <w:pPr>
        <w:pStyle w:val="NoSpacing"/>
        <w:outlineLvl w:val="0"/>
        <w:rPr>
          <w:rFonts w:ascii="Times New Roman" w:hAnsi="Times New Roman"/>
          <w:sz w:val="24"/>
          <w:szCs w:val="24"/>
        </w:rPr>
      </w:pPr>
      <w:r w:rsidRPr="007463B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РИНЯТО:</w:t>
      </w:r>
      <w:r w:rsidRPr="007463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УТВЕРЖДЕНО</w:t>
      </w:r>
      <w:r w:rsidRPr="007463B7">
        <w:rPr>
          <w:rFonts w:ascii="Times New Roman" w:hAnsi="Times New Roman"/>
          <w:sz w:val="24"/>
          <w:szCs w:val="24"/>
        </w:rPr>
        <w:t xml:space="preserve">:                                       </w:t>
      </w:r>
    </w:p>
    <w:p w:rsidR="00847360" w:rsidRDefault="00847360" w:rsidP="007463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                                                         приказом заведующего</w:t>
      </w:r>
    </w:p>
    <w:p w:rsidR="00847360" w:rsidRDefault="00847360" w:rsidP="007463B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463B7">
        <w:rPr>
          <w:rFonts w:ascii="Times New Roman" w:hAnsi="Times New Roman"/>
          <w:sz w:val="24"/>
          <w:szCs w:val="24"/>
        </w:rPr>
        <w:t>ротокол  № 4 от  01.03.2019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МБДОУ </w:t>
      </w:r>
      <w:r w:rsidRPr="007463B7">
        <w:rPr>
          <w:rFonts w:ascii="Times New Roman" w:hAnsi="Times New Roman"/>
          <w:sz w:val="24"/>
          <w:szCs w:val="24"/>
        </w:rPr>
        <w:t>№ 10 г. Апатиты</w:t>
      </w:r>
    </w:p>
    <w:p w:rsidR="00847360" w:rsidRDefault="00847360" w:rsidP="0072341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tbl>
      <w:tblPr>
        <w:tblW w:w="1418" w:type="dxa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1418"/>
      </w:tblGrid>
      <w:tr w:rsidR="00847360" w:rsidRPr="00AB39EF" w:rsidTr="00AB39EF">
        <w:trPr>
          <w:jc w:val="right"/>
        </w:trPr>
        <w:tc>
          <w:tcPr>
            <w:tcW w:w="9570" w:type="dxa"/>
          </w:tcPr>
          <w:p w:rsidR="00847360" w:rsidRPr="00AB39EF" w:rsidRDefault="00847360" w:rsidP="00AB39E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7360" w:rsidRDefault="00847360" w:rsidP="0072341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С.В. Матвеева</w:t>
      </w:r>
      <w:r w:rsidRPr="007463B7">
        <w:rPr>
          <w:rFonts w:ascii="Times New Roman" w:hAnsi="Times New Roman"/>
          <w:sz w:val="24"/>
          <w:szCs w:val="24"/>
        </w:rPr>
        <w:tab/>
      </w:r>
      <w:r w:rsidRPr="007463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847360" w:rsidRDefault="00847360" w:rsidP="0072341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от 05.03.2019 № 35/2-О</w:t>
      </w:r>
    </w:p>
    <w:p w:rsidR="00847360" w:rsidRPr="00970714" w:rsidRDefault="00847360" w:rsidP="007463B7">
      <w:pPr>
        <w:pStyle w:val="NoSpacing"/>
        <w:rPr>
          <w:rFonts w:ascii="Times New Roman" w:hAnsi="Times New Roman"/>
          <w:i/>
          <w:sz w:val="24"/>
          <w:szCs w:val="24"/>
        </w:rPr>
      </w:pPr>
      <w:r w:rsidRPr="00970714">
        <w:rPr>
          <w:rFonts w:ascii="Times New Roman" w:hAnsi="Times New Roman"/>
          <w:i/>
          <w:sz w:val="24"/>
          <w:szCs w:val="24"/>
        </w:rPr>
        <w:t>С учетом  мнения родителей:</w:t>
      </w:r>
    </w:p>
    <w:p w:rsidR="00847360" w:rsidRPr="00970714" w:rsidRDefault="00847360" w:rsidP="007463B7">
      <w:pPr>
        <w:pStyle w:val="NoSpacing"/>
        <w:rPr>
          <w:rFonts w:ascii="Times New Roman" w:hAnsi="Times New Roman"/>
          <w:i/>
          <w:sz w:val="24"/>
          <w:szCs w:val="24"/>
        </w:rPr>
      </w:pPr>
      <w:r w:rsidRPr="00970714">
        <w:rPr>
          <w:rFonts w:ascii="Times New Roman" w:hAnsi="Times New Roman"/>
          <w:i/>
          <w:sz w:val="24"/>
          <w:szCs w:val="24"/>
        </w:rPr>
        <w:t>Управляющий совет</w:t>
      </w:r>
    </w:p>
    <w:p w:rsidR="00847360" w:rsidRPr="00970714" w:rsidRDefault="00847360" w:rsidP="007463B7">
      <w:pPr>
        <w:pStyle w:val="NoSpacing"/>
        <w:rPr>
          <w:rFonts w:ascii="Times New Roman" w:hAnsi="Times New Roman"/>
          <w:i/>
          <w:sz w:val="24"/>
          <w:szCs w:val="24"/>
        </w:rPr>
      </w:pPr>
      <w:r w:rsidRPr="00970714">
        <w:rPr>
          <w:rFonts w:ascii="Times New Roman" w:hAnsi="Times New Roman"/>
          <w:i/>
          <w:sz w:val="24"/>
          <w:szCs w:val="24"/>
        </w:rPr>
        <w:t xml:space="preserve">(коллегиальный орган управления) </w:t>
      </w:r>
    </w:p>
    <w:p w:rsidR="00847360" w:rsidRPr="00970714" w:rsidRDefault="00847360" w:rsidP="007463B7">
      <w:pPr>
        <w:pStyle w:val="NoSpacing"/>
        <w:rPr>
          <w:rFonts w:ascii="Times New Roman" w:hAnsi="Times New Roman"/>
          <w:i/>
          <w:sz w:val="24"/>
          <w:szCs w:val="24"/>
        </w:rPr>
      </w:pPr>
      <w:r w:rsidRPr="00970714">
        <w:rPr>
          <w:rFonts w:ascii="Times New Roman" w:hAnsi="Times New Roman"/>
          <w:i/>
        </w:rPr>
        <w:t xml:space="preserve">Протокол </w:t>
      </w:r>
      <w:r w:rsidRPr="00970714">
        <w:rPr>
          <w:rFonts w:ascii="Times New Roman" w:hAnsi="Times New Roman"/>
          <w:i/>
          <w:sz w:val="24"/>
          <w:szCs w:val="24"/>
        </w:rPr>
        <w:t xml:space="preserve"> № 2 от 05.03.2019</w:t>
      </w:r>
    </w:p>
    <w:p w:rsidR="00847360" w:rsidRPr="00B94321" w:rsidRDefault="00847360" w:rsidP="00B94321">
      <w:pPr>
        <w:jc w:val="both"/>
        <w:rPr>
          <w:rFonts w:ascii="Times New Roman" w:hAnsi="Times New Roman"/>
          <w:sz w:val="24"/>
          <w:szCs w:val="24"/>
        </w:rPr>
      </w:pPr>
    </w:p>
    <w:p w:rsidR="00847360" w:rsidRPr="00FF7407" w:rsidRDefault="00847360" w:rsidP="00F1682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F7407">
        <w:rPr>
          <w:rFonts w:ascii="Times New Roman" w:hAnsi="Times New Roman"/>
          <w:b/>
          <w:sz w:val="24"/>
          <w:szCs w:val="24"/>
        </w:rPr>
        <w:t>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7407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языке</w:t>
      </w:r>
      <w:r w:rsidRPr="00FF7407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:rsidR="00847360" w:rsidRDefault="00847360" w:rsidP="00FF74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</w:t>
      </w:r>
      <w:r w:rsidRPr="00FF7407">
        <w:rPr>
          <w:rFonts w:ascii="Times New Roman" w:hAnsi="Times New Roman"/>
          <w:b/>
          <w:sz w:val="24"/>
          <w:szCs w:val="24"/>
        </w:rPr>
        <w:t>униципальном бюджетном дошкольном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F7407">
        <w:rPr>
          <w:rFonts w:ascii="Times New Roman" w:hAnsi="Times New Roman"/>
          <w:b/>
          <w:sz w:val="24"/>
          <w:szCs w:val="24"/>
        </w:rPr>
        <w:t>образовательном учреждении</w:t>
      </w:r>
    </w:p>
    <w:p w:rsidR="00847360" w:rsidRPr="00FF7407" w:rsidRDefault="00847360" w:rsidP="00FF7407">
      <w:pPr>
        <w:jc w:val="center"/>
        <w:rPr>
          <w:rFonts w:ascii="Times New Roman" w:hAnsi="Times New Roman"/>
          <w:b/>
          <w:sz w:val="24"/>
          <w:szCs w:val="24"/>
        </w:rPr>
      </w:pPr>
      <w:r w:rsidRPr="00FF7407">
        <w:rPr>
          <w:rFonts w:ascii="Times New Roman" w:hAnsi="Times New Roman"/>
          <w:b/>
          <w:sz w:val="24"/>
          <w:szCs w:val="24"/>
        </w:rPr>
        <w:t>№ 10 г. Апатиты</w:t>
      </w:r>
    </w:p>
    <w:p w:rsidR="00847360" w:rsidRPr="007C3BCE" w:rsidRDefault="00847360" w:rsidP="00F1682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3BC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C3BCE">
        <w:rPr>
          <w:rFonts w:ascii="Times New Roman" w:hAnsi="Times New Roman"/>
          <w:b/>
          <w:sz w:val="24"/>
          <w:szCs w:val="24"/>
        </w:rPr>
        <w:t>.Общие положения</w:t>
      </w:r>
    </w:p>
    <w:p w:rsidR="00847360" w:rsidRPr="00B94321" w:rsidRDefault="00847360" w:rsidP="00644BC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321">
        <w:rPr>
          <w:rFonts w:ascii="Times New Roman" w:hAnsi="Times New Roman"/>
          <w:sz w:val="24"/>
          <w:szCs w:val="24"/>
        </w:rPr>
        <w:t>1.1.По</w:t>
      </w:r>
      <w:r>
        <w:rPr>
          <w:rFonts w:ascii="Times New Roman" w:hAnsi="Times New Roman"/>
          <w:sz w:val="24"/>
          <w:szCs w:val="24"/>
        </w:rPr>
        <w:t>ложение о языках образования в М</w:t>
      </w:r>
      <w:r w:rsidRPr="00B94321">
        <w:rPr>
          <w:rFonts w:ascii="Times New Roman" w:hAnsi="Times New Roman"/>
          <w:sz w:val="24"/>
          <w:szCs w:val="24"/>
        </w:rPr>
        <w:t>униципальном бюджетном дошкольном образовательном учреждении № 10 г. Апатиты (далее Положение) разработано в соответствии с Федеральным законом от 29.12.2012 №273-ФЗ «Об образовании в Российской Федерации» ст. 14</w:t>
      </w:r>
      <w:r>
        <w:rPr>
          <w:rFonts w:ascii="Times New Roman" w:hAnsi="Times New Roman"/>
          <w:sz w:val="24"/>
          <w:szCs w:val="24"/>
        </w:rPr>
        <w:t xml:space="preserve"> с изменениями2019 года.</w:t>
      </w:r>
    </w:p>
    <w:p w:rsidR="00847360" w:rsidRPr="00B94321" w:rsidRDefault="00847360" w:rsidP="00FF740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321">
        <w:rPr>
          <w:rFonts w:ascii="Times New Roman" w:hAnsi="Times New Roman"/>
          <w:sz w:val="24"/>
          <w:szCs w:val="24"/>
        </w:rPr>
        <w:t xml:space="preserve">1.2.Настоящее положение определяет языки образования в муниципальном бюджетном  дошкольном образовательном учреждении № 10 г. Апатиты (далее по тексту - Учреждение). </w:t>
      </w:r>
    </w:p>
    <w:p w:rsidR="00847360" w:rsidRPr="007C3BCE" w:rsidRDefault="00847360" w:rsidP="00F16828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3BCE">
        <w:rPr>
          <w:rFonts w:ascii="Times New Roman" w:hAnsi="Times New Roman"/>
          <w:b/>
          <w:sz w:val="24"/>
          <w:szCs w:val="24"/>
        </w:rPr>
        <w:t>II. Ведение образовательной деятельности</w:t>
      </w:r>
    </w:p>
    <w:p w:rsidR="00847360" w:rsidRDefault="00847360" w:rsidP="00FF740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321">
        <w:rPr>
          <w:rFonts w:ascii="Times New Roman" w:hAnsi="Times New Roman"/>
          <w:sz w:val="24"/>
          <w:szCs w:val="24"/>
        </w:rPr>
        <w:t xml:space="preserve"> 2.1. </w:t>
      </w:r>
      <w:r w:rsidRPr="009D4DEE">
        <w:rPr>
          <w:rFonts w:ascii="Times New Roman" w:hAnsi="Times New Roman"/>
          <w:sz w:val="24"/>
          <w:szCs w:val="24"/>
          <w:lang w:eastAsia="ru-RU"/>
        </w:rPr>
        <w:t>В Российской Федерации гарантируется получение образования на государстве</w:t>
      </w:r>
      <w:r>
        <w:rPr>
          <w:rFonts w:ascii="Times New Roman" w:hAnsi="Times New Roman"/>
          <w:sz w:val="24"/>
          <w:szCs w:val="24"/>
          <w:lang w:eastAsia="ru-RU"/>
        </w:rPr>
        <w:t>нном языке Российской Федерации.</w:t>
      </w:r>
    </w:p>
    <w:p w:rsidR="00847360" w:rsidRPr="009D4DEE" w:rsidRDefault="00847360" w:rsidP="00FF740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2.2.</w:t>
      </w:r>
      <w:r w:rsidRPr="009D4DEE">
        <w:rPr>
          <w:rFonts w:ascii="Times New Roman" w:hAnsi="Times New Roman"/>
          <w:sz w:val="24"/>
          <w:szCs w:val="24"/>
          <w:lang w:eastAsia="ru-RU"/>
        </w:rPr>
        <w:t>Граждане Российской Федерации имеют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право на получение дошкольного</w:t>
      </w:r>
      <w:r w:rsidRPr="009D4DEE">
        <w:rPr>
          <w:rFonts w:ascii="Times New Roman" w:hAnsi="Times New Roman"/>
          <w:sz w:val="24"/>
          <w:szCs w:val="24"/>
          <w:lang w:eastAsia="ru-RU"/>
        </w:rPr>
        <w:t xml:space="preserve"> образования на родном языке из числа языков народов Российской Федерации, в том числе рус</w:t>
      </w:r>
      <w:r>
        <w:rPr>
          <w:rFonts w:ascii="Times New Roman" w:hAnsi="Times New Roman"/>
          <w:sz w:val="24"/>
          <w:szCs w:val="24"/>
          <w:lang w:eastAsia="ru-RU"/>
        </w:rPr>
        <w:t xml:space="preserve">ского языка как родного языка. </w:t>
      </w:r>
    </w:p>
    <w:p w:rsidR="00847360" w:rsidRPr="00B94321" w:rsidRDefault="00847360" w:rsidP="00FF7407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4321">
        <w:rPr>
          <w:rFonts w:ascii="Times New Roman" w:hAnsi="Times New Roman"/>
          <w:sz w:val="24"/>
          <w:szCs w:val="24"/>
        </w:rPr>
        <w:t xml:space="preserve"> 2.3. Освоение основ русского языка (в том числе основ грамоты русского языка) осуществляется в соответствии с федеральным государственным образовательным стандартом дошкольного образования.</w:t>
      </w:r>
    </w:p>
    <w:p w:rsidR="00847360" w:rsidRDefault="00847360" w:rsidP="00FF7407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2.4. Воспитанники У</w:t>
      </w:r>
      <w:r w:rsidRPr="00B94321">
        <w:rPr>
          <w:rFonts w:ascii="Times New Roman" w:hAnsi="Times New Roman"/>
          <w:sz w:val="24"/>
          <w:szCs w:val="24"/>
        </w:rPr>
        <w:t>чреждения имеют право на получение дошкольного образования на родном языке из числа языков народов Российской Федерации, а так же право на изучение родного языка из числа языков народов Российской Федерации в пределах возможностей и условий, созданных в учреждении, в порядке, установленном законодательством об образовании.</w:t>
      </w:r>
    </w:p>
    <w:p w:rsidR="00847360" w:rsidRPr="00B94321" w:rsidRDefault="00847360" w:rsidP="00FF7407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D4DEE">
        <w:rPr>
          <w:rFonts w:ascii="Times New Roman" w:hAnsi="Times New Roman"/>
          <w:sz w:val="24"/>
          <w:szCs w:val="24"/>
          <w:lang w:eastAsia="ru-RU"/>
        </w:rPr>
        <w:t xml:space="preserve">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</w:t>
      </w:r>
      <w:r>
        <w:rPr>
          <w:rFonts w:ascii="Times New Roman" w:hAnsi="Times New Roman"/>
          <w:sz w:val="24"/>
          <w:szCs w:val="24"/>
          <w:lang w:eastAsia="ru-RU"/>
        </w:rPr>
        <w:t xml:space="preserve">действующим </w:t>
      </w:r>
      <w:r w:rsidRPr="009D4DEE">
        <w:rPr>
          <w:rFonts w:ascii="Times New Roman" w:hAnsi="Times New Roman"/>
          <w:sz w:val="24"/>
          <w:szCs w:val="24"/>
          <w:lang w:eastAsia="ru-RU"/>
        </w:rPr>
        <w:t>законодательством Российской Федерации.</w:t>
      </w:r>
    </w:p>
    <w:p w:rsidR="00847360" w:rsidRDefault="00847360" w:rsidP="00FF7407">
      <w:pPr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4321">
        <w:rPr>
          <w:rFonts w:ascii="Times New Roman" w:hAnsi="Times New Roman"/>
          <w:sz w:val="24"/>
          <w:szCs w:val="24"/>
        </w:rPr>
        <w:t xml:space="preserve"> 2.5.Реализация указанных прав обеспечивается созданием необходимого числа соответствующих образовательных групп, а так же условий для функционирования. </w:t>
      </w:r>
    </w:p>
    <w:p w:rsidR="00847360" w:rsidRPr="007C3BCE" w:rsidRDefault="00847360" w:rsidP="00F16828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3BCE">
        <w:rPr>
          <w:rFonts w:ascii="Times New Roman" w:hAnsi="Times New Roman"/>
          <w:b/>
          <w:sz w:val="24"/>
          <w:szCs w:val="24"/>
        </w:rPr>
        <w:t>III. Заключительные положения</w:t>
      </w:r>
    </w:p>
    <w:p w:rsidR="00847360" w:rsidRPr="00B94321" w:rsidRDefault="00847360" w:rsidP="008878D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94321">
        <w:rPr>
          <w:rFonts w:ascii="Times New Roman" w:hAnsi="Times New Roman"/>
          <w:sz w:val="24"/>
          <w:szCs w:val="24"/>
        </w:rPr>
        <w:t xml:space="preserve"> 3.1.Настоящее Положение вступает в силу с момента изд</w:t>
      </w:r>
      <w:r>
        <w:rPr>
          <w:rFonts w:ascii="Times New Roman" w:hAnsi="Times New Roman"/>
          <w:sz w:val="24"/>
          <w:szCs w:val="24"/>
        </w:rPr>
        <w:t>ания распорядительного</w:t>
      </w:r>
      <w:r w:rsidRPr="00B94321">
        <w:rPr>
          <w:rFonts w:ascii="Times New Roman" w:hAnsi="Times New Roman"/>
          <w:sz w:val="24"/>
          <w:szCs w:val="24"/>
        </w:rPr>
        <w:t xml:space="preserve"> заведующего учреждением</w:t>
      </w:r>
      <w:r>
        <w:rPr>
          <w:rFonts w:ascii="Times New Roman" w:hAnsi="Times New Roman"/>
          <w:sz w:val="24"/>
          <w:szCs w:val="24"/>
        </w:rPr>
        <w:t xml:space="preserve"> об утверждении </w:t>
      </w:r>
      <w:r w:rsidRPr="00B94321">
        <w:rPr>
          <w:rFonts w:ascii="Times New Roman" w:hAnsi="Times New Roman"/>
          <w:sz w:val="24"/>
          <w:szCs w:val="24"/>
        </w:rPr>
        <w:t xml:space="preserve">Положения </w:t>
      </w:r>
      <w:r>
        <w:rPr>
          <w:rFonts w:ascii="Times New Roman" w:hAnsi="Times New Roman"/>
          <w:sz w:val="24"/>
          <w:szCs w:val="24"/>
        </w:rPr>
        <w:t>о языках образования</w:t>
      </w:r>
      <w:r w:rsidRPr="00B94321">
        <w:rPr>
          <w:rFonts w:ascii="Times New Roman" w:hAnsi="Times New Roman"/>
          <w:sz w:val="24"/>
          <w:szCs w:val="24"/>
        </w:rPr>
        <w:t xml:space="preserve">. </w:t>
      </w:r>
    </w:p>
    <w:p w:rsidR="00847360" w:rsidRPr="009D4DEE" w:rsidRDefault="00847360" w:rsidP="00970714">
      <w:pPr>
        <w:spacing w:line="276" w:lineRule="auto"/>
        <w:ind w:firstLine="540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B94321">
        <w:rPr>
          <w:rFonts w:ascii="Times New Roman" w:hAnsi="Times New Roman"/>
          <w:sz w:val="24"/>
          <w:szCs w:val="24"/>
        </w:rPr>
        <w:t>3.2.Изменения в настоящее Положение могут вноситься только в соответствии с действующим зако</w:t>
      </w:r>
      <w:r>
        <w:rPr>
          <w:rFonts w:ascii="Times New Roman" w:hAnsi="Times New Roman"/>
          <w:sz w:val="24"/>
          <w:szCs w:val="24"/>
        </w:rPr>
        <w:t>нодательством и уставом Уч</w:t>
      </w:r>
      <w:r w:rsidRPr="00B94321">
        <w:rPr>
          <w:rFonts w:ascii="Times New Roman" w:hAnsi="Times New Roman"/>
          <w:sz w:val="24"/>
          <w:szCs w:val="24"/>
        </w:rPr>
        <w:t>реждения.</w:t>
      </w:r>
      <w:bookmarkStart w:id="0" w:name="_GoBack"/>
      <w:bookmarkEnd w:id="0"/>
      <w:r w:rsidRPr="009D4DEE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 </w:t>
      </w:r>
    </w:p>
    <w:sectPr w:rsidR="00847360" w:rsidRPr="009D4DEE" w:rsidSect="007C3B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457"/>
    <w:rsid w:val="000C089C"/>
    <w:rsid w:val="001A4476"/>
    <w:rsid w:val="00320457"/>
    <w:rsid w:val="005C7ACF"/>
    <w:rsid w:val="00644BCC"/>
    <w:rsid w:val="0072341A"/>
    <w:rsid w:val="007463B7"/>
    <w:rsid w:val="007A2A9B"/>
    <w:rsid w:val="007C3BCE"/>
    <w:rsid w:val="00847360"/>
    <w:rsid w:val="008878DC"/>
    <w:rsid w:val="008916AE"/>
    <w:rsid w:val="00970714"/>
    <w:rsid w:val="009D4DEE"/>
    <w:rsid w:val="009F6F11"/>
    <w:rsid w:val="00AB39EF"/>
    <w:rsid w:val="00B346E8"/>
    <w:rsid w:val="00B94321"/>
    <w:rsid w:val="00BD2696"/>
    <w:rsid w:val="00CA0C41"/>
    <w:rsid w:val="00CB7757"/>
    <w:rsid w:val="00F16828"/>
    <w:rsid w:val="00F92C0B"/>
    <w:rsid w:val="00FB3D20"/>
    <w:rsid w:val="00F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76"/>
    <w:pPr>
      <w:spacing w:after="80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463B7"/>
    <w:rPr>
      <w:lang w:eastAsia="en-US"/>
    </w:rPr>
  </w:style>
  <w:style w:type="table" w:styleId="TableGrid">
    <w:name w:val="Table Grid"/>
    <w:basedOn w:val="TableNormal"/>
    <w:uiPriority w:val="99"/>
    <w:rsid w:val="007234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F168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D38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408</Words>
  <Characters>2326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</dc:title>
  <dc:subject/>
  <dc:creator>Елена</dc:creator>
  <cp:keywords/>
  <dc:description/>
  <cp:lastModifiedBy>Pedik28</cp:lastModifiedBy>
  <cp:revision>2</cp:revision>
  <cp:lastPrinted>2021-01-20T06:37:00Z</cp:lastPrinted>
  <dcterms:created xsi:type="dcterms:W3CDTF">2024-01-28T17:52:00Z</dcterms:created>
  <dcterms:modified xsi:type="dcterms:W3CDTF">2024-01-28T17:52:00Z</dcterms:modified>
</cp:coreProperties>
</file>